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A833E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833ED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7353C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353CF">
              <w:t>4/6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FE1566" w:rsidRDefault="00FE1566" w:rsidP="00CC1118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</w:p>
    <w:p w:rsidR="007353CF" w:rsidRDefault="007353CF" w:rsidP="00CC1118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bookmarkStart w:id="2" w:name="_GoBack"/>
      <w:bookmarkEnd w:id="2"/>
    </w:p>
    <w:p w:rsidR="00494146" w:rsidRPr="00264B7D" w:rsidRDefault="00494146" w:rsidP="00A833ED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proofErr w:type="gramStart"/>
      <w:r w:rsidRPr="00264B7D">
        <w:rPr>
          <w:szCs w:val="28"/>
        </w:rPr>
        <w:t xml:space="preserve">В соответствии с </w:t>
      </w:r>
      <w:hyperlink r:id="rId12" w:history="1">
        <w:r w:rsidRPr="00264B7D">
          <w:rPr>
            <w:szCs w:val="28"/>
          </w:rPr>
          <w:t>Положением</w:t>
        </w:r>
      </w:hyperlink>
      <w:r w:rsidRPr="00264B7D">
        <w:rPr>
          <w:szCs w:val="28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и на основании данн</w:t>
      </w:r>
      <w:r w:rsidR="009963F6" w:rsidRPr="00264B7D">
        <w:rPr>
          <w:szCs w:val="28"/>
        </w:rPr>
        <w:t>ых, представленных организациями</w:t>
      </w:r>
      <w:r w:rsidR="003D052A" w:rsidRPr="00264B7D">
        <w:rPr>
          <w:szCs w:val="28"/>
        </w:rPr>
        <w:t>, в отношении котор</w:t>
      </w:r>
      <w:r w:rsidR="009963F6" w:rsidRPr="00264B7D">
        <w:rPr>
          <w:szCs w:val="28"/>
        </w:rPr>
        <w:t>ых</w:t>
      </w:r>
      <w:r w:rsidRPr="00264B7D">
        <w:rPr>
          <w:szCs w:val="28"/>
        </w:rPr>
        <w:t xml:space="preserve"> осуществляется государственное регулирование, внести в Информационную базу организаций Нижегородской области, в отношении которых осуществляется государ</w:t>
      </w:r>
      <w:r w:rsidR="00B5571A" w:rsidRPr="00264B7D">
        <w:rPr>
          <w:szCs w:val="28"/>
        </w:rPr>
        <w:t>ственное регулирование, следующ</w:t>
      </w:r>
      <w:r w:rsidR="009963F6" w:rsidRPr="00264B7D">
        <w:rPr>
          <w:szCs w:val="28"/>
        </w:rPr>
        <w:t>ие изменения</w:t>
      </w:r>
      <w:r w:rsidRPr="00264B7D">
        <w:rPr>
          <w:szCs w:val="28"/>
        </w:rPr>
        <w:t>:</w:t>
      </w:r>
      <w:proofErr w:type="gramEnd"/>
    </w:p>
    <w:p w:rsidR="00A833ED" w:rsidRDefault="00A833ED" w:rsidP="00A833ED">
      <w:pPr>
        <w:spacing w:line="276" w:lineRule="auto"/>
        <w:ind w:right="-284" w:firstLine="709"/>
        <w:jc w:val="both"/>
        <w:rPr>
          <w:szCs w:val="28"/>
        </w:rPr>
      </w:pPr>
      <w:r w:rsidRPr="005F2A00">
        <w:rPr>
          <w:b/>
          <w:szCs w:val="28"/>
        </w:rPr>
        <w:t>1.</w:t>
      </w:r>
      <w:r w:rsidRPr="005F2A00">
        <w:rPr>
          <w:szCs w:val="28"/>
        </w:rPr>
        <w:t xml:space="preserve"> </w:t>
      </w:r>
      <w:r w:rsidRPr="00F12A61">
        <w:rPr>
          <w:szCs w:val="28"/>
        </w:rPr>
        <w:t>В связи</w:t>
      </w:r>
      <w:r w:rsidRPr="00F12A61">
        <w:rPr>
          <w:b/>
          <w:szCs w:val="28"/>
        </w:rPr>
        <w:t xml:space="preserve"> </w:t>
      </w:r>
      <w:r w:rsidRPr="00F12A61">
        <w:rPr>
          <w:szCs w:val="28"/>
        </w:rPr>
        <w:t xml:space="preserve">с переименованием регулируемых организаций, внести в Информационную базу организаций Нижегородской области, в отношении которых осуществляется государственное регулирование, изменения, изложив строки </w:t>
      </w:r>
      <w:r>
        <w:rPr>
          <w:szCs w:val="28"/>
        </w:rPr>
        <w:t>2.1.359, 2.1.576, 2.1.629, 2.1.660, 2.2.380, 2.2.577, 2.2.597, 4.1.100, 4.1.195, 4.1.214, 4.1.280, 4.3.83, 4.3.170, 4.3.187, 4.3.260</w:t>
      </w:r>
      <w:r w:rsidRPr="00F12A61">
        <w:rPr>
          <w:szCs w:val="28"/>
        </w:rPr>
        <w:t xml:space="preserve"> в следующей редакции: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139"/>
        <w:gridCol w:w="4649"/>
      </w:tblGrid>
      <w:tr w:rsidR="00A833ED" w:rsidRPr="00816585" w:rsidTr="00A833ED">
        <w:trPr>
          <w:trHeight w:val="1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Рег. №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816585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816585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Юридический и (или) почтовый адрес, телефон, факс, </w:t>
            </w:r>
            <w:proofErr w:type="gramStart"/>
            <w:r w:rsidRPr="00816585">
              <w:rPr>
                <w:sz w:val="19"/>
                <w:szCs w:val="19"/>
              </w:rPr>
              <w:t>е</w:t>
            </w:r>
            <w:proofErr w:type="gramEnd"/>
            <w:r w:rsidRPr="00816585">
              <w:rPr>
                <w:sz w:val="19"/>
                <w:szCs w:val="19"/>
              </w:rPr>
              <w:t>-</w:t>
            </w:r>
            <w:proofErr w:type="spellStart"/>
            <w:r w:rsidRPr="00816585">
              <w:rPr>
                <w:sz w:val="19"/>
                <w:szCs w:val="19"/>
              </w:rPr>
              <w:t>mail</w:t>
            </w:r>
            <w:proofErr w:type="spellEnd"/>
          </w:p>
        </w:tc>
      </w:tr>
      <w:tr w:rsidR="00A833ED" w:rsidRPr="00816585" w:rsidTr="00A833ED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3ED" w:rsidRPr="00816585" w:rsidRDefault="00A833ED" w:rsidP="0068556A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3</w:t>
            </w:r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 «</w:t>
            </w:r>
            <w:r w:rsidRPr="00816585">
              <w:rPr>
                <w:b/>
                <w:sz w:val="20"/>
              </w:rPr>
              <w:t>Тепловая энергия и мощность»</w:t>
            </w:r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2.1. «Производители тепловой энергии и мощности»</w:t>
            </w:r>
          </w:p>
        </w:tc>
      </w:tr>
      <w:tr w:rsidR="00A833ED" w:rsidRPr="00FF6032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2.1.359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F6032">
              <w:rPr>
                <w:bCs/>
                <w:sz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FF6032">
              <w:rPr>
                <w:bCs/>
                <w:sz w:val="20"/>
              </w:rPr>
              <w:t>Виноградов Юрий Александрович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1B799F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F6032">
              <w:rPr>
                <w:bCs/>
                <w:sz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:rsidR="00A833ED" w:rsidRDefault="00A833ED" w:rsidP="0068556A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4B4771" w:rsidRDefault="00A833ED" w:rsidP="0068556A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:rsidR="00A833ED" w:rsidRPr="004B4771" w:rsidRDefault="00A833ED" w:rsidP="0068556A">
            <w:pPr>
              <w:rPr>
                <w:sz w:val="20"/>
              </w:rPr>
            </w:pPr>
          </w:p>
          <w:p w:rsidR="00A833ED" w:rsidRPr="004B4771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4B4771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4B4771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4B4771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4B4771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15400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lastRenderedPageBreak/>
              <w:t>2.1.</w:t>
            </w:r>
            <w:r>
              <w:rPr>
                <w:rFonts w:eastAsia="Calibri"/>
                <w:sz w:val="20"/>
                <w:lang w:eastAsia="en-US"/>
              </w:rPr>
              <w:t>576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7D129B" w:rsidRDefault="00A833ED" w:rsidP="0068556A">
            <w:pPr>
              <w:rPr>
                <w:bCs/>
                <w:sz w:val="20"/>
              </w:rPr>
            </w:pPr>
            <w:r w:rsidRPr="001B799F">
              <w:rPr>
                <w:bCs/>
                <w:sz w:val="20"/>
              </w:rPr>
              <w:t>МУНИЦИПАЛЬНОЕ ПРЕДПРИЯТИЕ МУНИЦИПАЛЬНОГО О</w:t>
            </w:r>
            <w:r>
              <w:rPr>
                <w:bCs/>
                <w:sz w:val="20"/>
              </w:rPr>
              <w:t>КРУГА НАВАШИНСКИЙ «ЖИЛКОМСЕРВИС»</w:t>
            </w:r>
          </w:p>
          <w:p w:rsidR="00A833ED" w:rsidRPr="007D129B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«ЖИЛКОМСЕРВИС»</w:t>
            </w:r>
          </w:p>
          <w:p w:rsidR="00A833ED" w:rsidRPr="00816585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</w:rPr>
              <w:t>Гаврилов Леонид Юрьевич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1B799F">
              <w:rPr>
                <w:bCs/>
                <w:sz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C41048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C41048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C41048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C41048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7353CF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2.1.629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474EE4">
              <w:rPr>
                <w:bCs/>
                <w:sz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</w:rPr>
              <w:t xml:space="preserve">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</w:rPr>
              <w:t>Кемарский</w:t>
            </w:r>
            <w:proofErr w:type="spellEnd"/>
            <w:r w:rsidRPr="00474EE4">
              <w:rPr>
                <w:bCs/>
                <w:sz w:val="20"/>
              </w:rPr>
              <w:t xml:space="preserve"> Алексей Викторович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F13077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474EE4">
              <w:rPr>
                <w:bCs/>
                <w:sz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</w:p>
          <w:p w:rsidR="00A833ED" w:rsidRPr="005037C9" w:rsidRDefault="00A833ED" w:rsidP="0068556A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A833ED" w:rsidRPr="002A03D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2.1.660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13077">
              <w:rPr>
                <w:bCs/>
                <w:sz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МУП «</w:t>
            </w:r>
            <w:r w:rsidRPr="00F13077">
              <w:rPr>
                <w:bCs/>
                <w:sz w:val="20"/>
              </w:rPr>
              <w:t>КОММУНАЛЬЩИК</w:t>
            </w:r>
            <w:r>
              <w:rPr>
                <w:bCs/>
                <w:sz w:val="20"/>
              </w:rPr>
              <w:t>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</w:rPr>
              <w:t xml:space="preserve"> Алексей Владимирович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7D129B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13077">
              <w:rPr>
                <w:bCs/>
                <w:sz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2A03D1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2A03D1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2A03D1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2A03D1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2A03D1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</w:t>
            </w:r>
            <w:r>
              <w:rPr>
                <w:rFonts w:eastAsia="Calibri"/>
                <w:b/>
                <w:sz w:val="20"/>
              </w:rPr>
              <w:t>.2</w:t>
            </w:r>
            <w:r w:rsidRPr="00816585">
              <w:rPr>
                <w:rFonts w:eastAsia="Calibri"/>
                <w:b/>
                <w:sz w:val="20"/>
              </w:rPr>
              <w:t>. «Организации, обладающие правом владения и пользования тепловыми сетями»</w:t>
            </w:r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2.2.380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F6032">
              <w:rPr>
                <w:bCs/>
                <w:sz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FF6032">
              <w:rPr>
                <w:bCs/>
                <w:sz w:val="20"/>
              </w:rPr>
              <w:t>Виноградов Юрий Александрович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1B799F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F6032">
              <w:rPr>
                <w:bCs/>
                <w:sz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:rsidR="00A833ED" w:rsidRDefault="00A833ED" w:rsidP="0068556A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4B4771" w:rsidRDefault="00A833ED" w:rsidP="0068556A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:rsidR="00A833ED" w:rsidRPr="004B4771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7353CF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2.2.577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474EE4">
              <w:rPr>
                <w:bCs/>
                <w:sz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</w:rPr>
              <w:t xml:space="preserve">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</w:rPr>
              <w:t>Кемарский</w:t>
            </w:r>
            <w:proofErr w:type="spellEnd"/>
            <w:r w:rsidRPr="00474EE4">
              <w:rPr>
                <w:bCs/>
                <w:sz w:val="20"/>
              </w:rPr>
              <w:t xml:space="preserve"> Алексей Викторович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F13077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474EE4">
              <w:rPr>
                <w:bCs/>
                <w:sz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</w:p>
          <w:p w:rsidR="00A833ED" w:rsidRPr="005037C9" w:rsidRDefault="00A833ED" w:rsidP="0068556A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t>2</w:t>
            </w:r>
            <w:r>
              <w:rPr>
                <w:rFonts w:eastAsia="Calibri"/>
                <w:sz w:val="20"/>
                <w:lang w:eastAsia="en-US"/>
              </w:rPr>
              <w:t>.2</w:t>
            </w:r>
            <w:r w:rsidRPr="00816585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597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13077">
              <w:rPr>
                <w:bCs/>
                <w:sz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МУП «</w:t>
            </w:r>
            <w:r w:rsidRPr="00F13077">
              <w:rPr>
                <w:bCs/>
                <w:sz w:val="20"/>
              </w:rPr>
              <w:t>КОММУНАЛЬЩИК</w:t>
            </w:r>
            <w:r>
              <w:rPr>
                <w:bCs/>
                <w:sz w:val="20"/>
              </w:rPr>
              <w:t>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</w:rPr>
              <w:t xml:space="preserve"> Алексей </w:t>
            </w:r>
            <w:r w:rsidRPr="00F13077">
              <w:rPr>
                <w:bCs/>
                <w:sz w:val="20"/>
              </w:rPr>
              <w:lastRenderedPageBreak/>
              <w:t>Владимирович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7D129B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13077">
              <w:rPr>
                <w:bCs/>
                <w:sz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lastRenderedPageBreak/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lastRenderedPageBreak/>
              <w:t>4</w:t>
            </w:r>
            <w:r w:rsidRPr="00816585">
              <w:rPr>
                <w:rFonts w:eastAsia="Calibri"/>
                <w:b/>
                <w:sz w:val="20"/>
              </w:rPr>
              <w:t>. «</w:t>
            </w:r>
            <w:r w:rsidRPr="00816585">
              <w:rPr>
                <w:b/>
                <w:sz w:val="20"/>
              </w:rPr>
              <w:t>Водоснабжение и водоотведение»</w:t>
            </w:r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</w:t>
            </w:r>
            <w:r w:rsidRPr="00816585">
              <w:rPr>
                <w:rFonts w:eastAsia="Calibri"/>
                <w:b/>
                <w:sz w:val="20"/>
              </w:rPr>
              <w:t>.1. «Водоснабжение»</w:t>
            </w:r>
          </w:p>
        </w:tc>
      </w:tr>
      <w:tr w:rsidR="00A833ED" w:rsidRPr="007353CF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4.1.100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474EE4">
              <w:rPr>
                <w:bCs/>
                <w:sz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</w:rPr>
              <w:t xml:space="preserve">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«ГОРВОДОПРОВОД»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</w:rPr>
              <w:t>Кемарский</w:t>
            </w:r>
            <w:proofErr w:type="spellEnd"/>
            <w:r w:rsidRPr="00474EE4">
              <w:rPr>
                <w:bCs/>
                <w:sz w:val="20"/>
              </w:rPr>
              <w:t xml:space="preserve"> Алексей Викторович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F13077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474EE4">
              <w:rPr>
                <w:bCs/>
                <w:sz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:rsidR="00A833ED" w:rsidRPr="00DB775B" w:rsidRDefault="00A833ED" w:rsidP="0068556A">
            <w:pPr>
              <w:rPr>
                <w:sz w:val="20"/>
                <w:lang w:val="en-US"/>
              </w:rPr>
            </w:pPr>
          </w:p>
          <w:p w:rsidR="00A833ED" w:rsidRPr="005037C9" w:rsidRDefault="00A833ED" w:rsidP="0068556A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A833ED" w:rsidRPr="005037C9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4.1.195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7D129B" w:rsidRDefault="00A833ED" w:rsidP="0068556A">
            <w:pPr>
              <w:rPr>
                <w:bCs/>
                <w:sz w:val="20"/>
              </w:rPr>
            </w:pPr>
            <w:r w:rsidRPr="001B799F">
              <w:rPr>
                <w:bCs/>
                <w:sz w:val="20"/>
              </w:rPr>
              <w:t>МУНИЦИПАЛЬНОЕ ПРЕДПРИЯТИЕ МУНИЦИПАЛЬНОГО О</w:t>
            </w:r>
            <w:r>
              <w:rPr>
                <w:bCs/>
                <w:sz w:val="20"/>
              </w:rPr>
              <w:t>КРУГА НАВАШИНСКИЙ «ЖИЛКОМСЕРВИС»</w:t>
            </w:r>
          </w:p>
          <w:p w:rsidR="00A833ED" w:rsidRPr="007D129B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«ЖИЛКОМСЕРВИС»</w:t>
            </w:r>
          </w:p>
          <w:p w:rsidR="00A833ED" w:rsidRPr="00816585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</w:rPr>
              <w:t>Гаврилов Леонид Юрьевич</w:t>
            </w:r>
          </w:p>
          <w:p w:rsidR="00A833ED" w:rsidRPr="00816585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1B799F">
              <w:rPr>
                <w:bCs/>
                <w:sz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DB775B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4.1.214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13077">
              <w:rPr>
                <w:bCs/>
                <w:sz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МУП «</w:t>
            </w:r>
            <w:r w:rsidRPr="00F13077">
              <w:rPr>
                <w:bCs/>
                <w:sz w:val="20"/>
              </w:rPr>
              <w:t>КОММУНАЛЬЩИК</w:t>
            </w:r>
            <w:r>
              <w:rPr>
                <w:bCs/>
                <w:sz w:val="20"/>
              </w:rPr>
              <w:t>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</w:rPr>
              <w:t xml:space="preserve"> Алексей Владимирович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7D129B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13077">
              <w:rPr>
                <w:bCs/>
                <w:sz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4.1.280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F6032">
              <w:rPr>
                <w:bCs/>
                <w:sz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FF6032">
              <w:rPr>
                <w:bCs/>
                <w:sz w:val="20"/>
              </w:rPr>
              <w:t>Виноградов Юрий Александрович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1B799F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F6032">
              <w:rPr>
                <w:bCs/>
                <w:sz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:rsidR="00A833ED" w:rsidRDefault="00A833ED" w:rsidP="0068556A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4B4771" w:rsidRDefault="00A833ED" w:rsidP="0068556A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:rsidR="00A833ED" w:rsidRPr="004B4771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816585" w:rsidTr="00A833ED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4.3</w:t>
            </w:r>
            <w:r w:rsidRPr="00816585">
              <w:rPr>
                <w:rFonts w:eastAsia="Calibri"/>
                <w:b/>
                <w:sz w:val="20"/>
              </w:rPr>
              <w:t>. «Водоотведение»</w:t>
            </w:r>
          </w:p>
        </w:tc>
      </w:tr>
      <w:tr w:rsidR="00A833ED" w:rsidRPr="00A833ED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D72601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D72601">
              <w:rPr>
                <w:rFonts w:eastAsia="Calibri"/>
                <w:sz w:val="20"/>
                <w:lang w:eastAsia="en-US"/>
              </w:rPr>
              <w:t>4.3.83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D72601" w:rsidRDefault="00A833ED" w:rsidP="0068556A">
            <w:pPr>
              <w:rPr>
                <w:bCs/>
                <w:sz w:val="20"/>
              </w:rPr>
            </w:pPr>
            <w:r w:rsidRPr="00D72601">
              <w:rPr>
                <w:bCs/>
                <w:sz w:val="20"/>
              </w:rPr>
              <w:t xml:space="preserve">МУНИЦИПАЛЬНОЕ ПРЕДПРИЯТИЕ МУНИЦИПАЛЬНОГО ОКРУГА </w:t>
            </w:r>
            <w:proofErr w:type="gramStart"/>
            <w:r w:rsidRPr="00D72601">
              <w:rPr>
                <w:bCs/>
                <w:sz w:val="20"/>
              </w:rPr>
              <w:t>СЕМЕНОВСКИЙ</w:t>
            </w:r>
            <w:proofErr w:type="gramEnd"/>
            <w:r w:rsidRPr="00D72601">
              <w:rPr>
                <w:bCs/>
                <w:sz w:val="20"/>
              </w:rPr>
              <w:t xml:space="preserve"> «ГОРВОДОКАНАЛ»</w:t>
            </w:r>
          </w:p>
          <w:p w:rsidR="00A833ED" w:rsidRPr="00D72601" w:rsidRDefault="00A833ED" w:rsidP="0068556A">
            <w:pPr>
              <w:rPr>
                <w:bCs/>
                <w:sz w:val="20"/>
              </w:rPr>
            </w:pPr>
          </w:p>
          <w:p w:rsidR="00A833ED" w:rsidRPr="00D72601" w:rsidRDefault="00A833ED" w:rsidP="0068556A">
            <w:pPr>
              <w:rPr>
                <w:bCs/>
                <w:sz w:val="20"/>
              </w:rPr>
            </w:pPr>
            <w:r w:rsidRPr="00D72601">
              <w:rPr>
                <w:bCs/>
                <w:sz w:val="20"/>
              </w:rPr>
              <w:t>МП «ГОРВОДОКАНАЛ»</w:t>
            </w:r>
          </w:p>
          <w:p w:rsidR="00A833ED" w:rsidRPr="00D72601" w:rsidRDefault="00A833ED" w:rsidP="0068556A">
            <w:pPr>
              <w:rPr>
                <w:bCs/>
                <w:sz w:val="20"/>
              </w:rPr>
            </w:pPr>
          </w:p>
          <w:p w:rsidR="00A833ED" w:rsidRPr="00D72601" w:rsidRDefault="00A833ED" w:rsidP="0068556A">
            <w:pPr>
              <w:rPr>
                <w:bCs/>
                <w:sz w:val="20"/>
              </w:rPr>
            </w:pPr>
            <w:r w:rsidRPr="00D72601">
              <w:rPr>
                <w:bCs/>
                <w:sz w:val="20"/>
              </w:rPr>
              <w:t>Директор: Сазанов Александр Викторович</w:t>
            </w:r>
          </w:p>
          <w:p w:rsidR="00A833ED" w:rsidRPr="00D72601" w:rsidRDefault="00A833ED" w:rsidP="0068556A">
            <w:pPr>
              <w:rPr>
                <w:bCs/>
                <w:sz w:val="20"/>
              </w:rPr>
            </w:pPr>
          </w:p>
          <w:p w:rsidR="00A833ED" w:rsidRPr="00D72601" w:rsidRDefault="00A833ED" w:rsidP="0068556A">
            <w:pPr>
              <w:rPr>
                <w:bCs/>
                <w:sz w:val="20"/>
              </w:rPr>
            </w:pPr>
            <w:r w:rsidRPr="00D72601">
              <w:rPr>
                <w:bCs/>
                <w:sz w:val="20"/>
              </w:rPr>
              <w:t>ИНН 5228009994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D72601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D72601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Pr="00FF6032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>
              <w:rPr>
                <w:sz w:val="20"/>
              </w:rPr>
              <w:t>8</w:t>
            </w:r>
            <w:r w:rsidRPr="00D72601">
              <w:rPr>
                <w:sz w:val="20"/>
              </w:rPr>
              <w:t>(831-62)</w:t>
            </w:r>
            <w:r>
              <w:rPr>
                <w:sz w:val="20"/>
              </w:rPr>
              <w:t xml:space="preserve"> </w:t>
            </w:r>
            <w:r w:rsidRPr="00D72601">
              <w:rPr>
                <w:sz w:val="20"/>
              </w:rPr>
              <w:t>5-19-94</w:t>
            </w:r>
            <w:r>
              <w:rPr>
                <w:sz w:val="20"/>
              </w:rPr>
              <w:t xml:space="preserve"> (директор)</w:t>
            </w:r>
          </w:p>
          <w:p w:rsidR="00A833ED" w:rsidRPr="00FF6032" w:rsidRDefault="00A833ED" w:rsidP="0068556A">
            <w:pPr>
              <w:rPr>
                <w:sz w:val="20"/>
              </w:rPr>
            </w:pPr>
          </w:p>
          <w:p w:rsidR="00A833ED" w:rsidRPr="007353CF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7353CF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7353CF">
              <w:rPr>
                <w:sz w:val="20"/>
              </w:rPr>
              <w:t xml:space="preserve">: </w:t>
            </w:r>
            <w:proofErr w:type="spellStart"/>
            <w:r w:rsidRPr="00D72601">
              <w:rPr>
                <w:sz w:val="20"/>
                <w:lang w:val="en-US"/>
              </w:rPr>
              <w:t>mup</w:t>
            </w:r>
            <w:proofErr w:type="spellEnd"/>
            <w:r w:rsidRPr="007353CF">
              <w:rPr>
                <w:sz w:val="20"/>
              </w:rPr>
              <w:t>.</w:t>
            </w:r>
            <w:proofErr w:type="spellStart"/>
            <w:r w:rsidRPr="00D72601">
              <w:rPr>
                <w:sz w:val="20"/>
                <w:lang w:val="en-US"/>
              </w:rPr>
              <w:t>gorvodokanal</w:t>
            </w:r>
            <w:proofErr w:type="spellEnd"/>
            <w:r w:rsidRPr="007353CF">
              <w:rPr>
                <w:sz w:val="20"/>
              </w:rPr>
              <w:t>@</w:t>
            </w:r>
            <w:r w:rsidRPr="00D72601">
              <w:rPr>
                <w:sz w:val="20"/>
                <w:lang w:val="en-US"/>
              </w:rPr>
              <w:t>mail</w:t>
            </w:r>
            <w:r w:rsidRPr="007353CF">
              <w:rPr>
                <w:sz w:val="20"/>
              </w:rPr>
              <w:t>.</w:t>
            </w:r>
            <w:proofErr w:type="spellStart"/>
            <w:r w:rsidRPr="00D72601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5037C9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816585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4.3.170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Pr="007D129B" w:rsidRDefault="00A833ED" w:rsidP="0068556A">
            <w:pPr>
              <w:rPr>
                <w:bCs/>
                <w:sz w:val="20"/>
              </w:rPr>
            </w:pPr>
            <w:r w:rsidRPr="001B799F">
              <w:rPr>
                <w:bCs/>
                <w:sz w:val="20"/>
              </w:rPr>
              <w:t>МУНИЦИПАЛЬНОЕ ПРЕДПРИЯТИЕ МУНИЦИПАЛЬНОГО О</w:t>
            </w:r>
            <w:r>
              <w:rPr>
                <w:bCs/>
                <w:sz w:val="20"/>
              </w:rPr>
              <w:t>КРУГА НАВАШИНСКИЙ «ЖИЛКОМСЕРВИС»</w:t>
            </w:r>
          </w:p>
          <w:p w:rsidR="00A833ED" w:rsidRPr="007D129B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«ЖИЛКОМСЕРВИС»</w:t>
            </w:r>
          </w:p>
          <w:p w:rsidR="00A833ED" w:rsidRPr="00816585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</w:rPr>
              <w:t>Гаврилов Леонид Юрьевич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816585" w:rsidRDefault="00A833ED" w:rsidP="0068556A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1B799F">
              <w:rPr>
                <w:bCs/>
                <w:sz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lastRenderedPageBreak/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DB775B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4.3.187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13077">
              <w:rPr>
                <w:bCs/>
                <w:sz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МУП «</w:t>
            </w:r>
            <w:r w:rsidRPr="00F13077">
              <w:rPr>
                <w:bCs/>
                <w:sz w:val="20"/>
              </w:rPr>
              <w:t>КОММУНАЛЬЩИК</w:t>
            </w:r>
            <w:r>
              <w:rPr>
                <w:bCs/>
                <w:sz w:val="20"/>
              </w:rPr>
              <w:t>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</w:rPr>
              <w:t xml:space="preserve"> Алексей Владимирович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7D129B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13077">
              <w:rPr>
                <w:bCs/>
                <w:sz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33ED" w:rsidRPr="004B4771" w:rsidTr="00A833E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4.3.260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bCs/>
                <w:sz w:val="20"/>
              </w:rPr>
            </w:pPr>
            <w:r w:rsidRPr="00FF6032">
              <w:rPr>
                <w:bCs/>
                <w:sz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МП «РАДУГА»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FF6032">
              <w:rPr>
                <w:bCs/>
                <w:sz w:val="20"/>
              </w:rPr>
              <w:t>Виноградов Юрий Александрович</w:t>
            </w:r>
          </w:p>
          <w:p w:rsidR="00A833ED" w:rsidRDefault="00A833ED" w:rsidP="0068556A">
            <w:pPr>
              <w:rPr>
                <w:bCs/>
                <w:sz w:val="20"/>
              </w:rPr>
            </w:pPr>
          </w:p>
          <w:p w:rsidR="00A833ED" w:rsidRPr="001B799F" w:rsidRDefault="00A833ED" w:rsidP="006855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FF6032">
              <w:rPr>
                <w:bCs/>
                <w:sz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ED" w:rsidRDefault="00A833ED" w:rsidP="0068556A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:rsidR="00A833ED" w:rsidRPr="00DD59CC" w:rsidRDefault="00A833ED" w:rsidP="0068556A">
            <w:pPr>
              <w:rPr>
                <w:sz w:val="20"/>
              </w:rPr>
            </w:pPr>
          </w:p>
          <w:p w:rsidR="00A833ED" w:rsidRDefault="00A833ED" w:rsidP="0068556A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:rsidR="00A833ED" w:rsidRDefault="00A833ED" w:rsidP="0068556A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:rsidR="00A833ED" w:rsidRDefault="00A833ED" w:rsidP="0068556A">
            <w:pPr>
              <w:rPr>
                <w:sz w:val="20"/>
              </w:rPr>
            </w:pPr>
          </w:p>
          <w:p w:rsidR="00A833ED" w:rsidRPr="004B4771" w:rsidRDefault="00A833ED" w:rsidP="0068556A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:rsidR="00A833ED" w:rsidRPr="004B4771" w:rsidRDefault="00A833ED" w:rsidP="0068556A">
            <w:pPr>
              <w:rPr>
                <w:sz w:val="20"/>
              </w:rPr>
            </w:pPr>
          </w:p>
          <w:p w:rsidR="00A833ED" w:rsidRPr="00DB775B" w:rsidRDefault="00A833ED" w:rsidP="0068556A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A833ED" w:rsidRPr="002D5A3E" w:rsidRDefault="00A833ED" w:rsidP="00A833ED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</w:t>
      </w:r>
      <w:r w:rsidR="00E53388" w:rsidRPr="002D5A3E">
        <w:rPr>
          <w:szCs w:val="28"/>
        </w:rPr>
        <w:t xml:space="preserve">Настоящее решение вступает </w:t>
      </w:r>
      <w:r>
        <w:rPr>
          <w:szCs w:val="28"/>
        </w:rPr>
        <w:t>в силу со дня его принятия.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E25D0C" w:rsidRPr="00EC3266" w:rsidRDefault="00264B7D" w:rsidP="00D7554D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</w:t>
      </w:r>
      <w:r w:rsidR="00102461">
        <w:rPr>
          <w:szCs w:val="28"/>
        </w:rPr>
        <w:t xml:space="preserve"> службы</w:t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FE1566">
        <w:rPr>
          <w:szCs w:val="28"/>
        </w:rPr>
        <w:t xml:space="preserve">        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Ю.Л.Алешина</w:t>
      </w:r>
      <w:proofErr w:type="spellEnd"/>
    </w:p>
    <w:p w:rsidR="001E106A" w:rsidRPr="00832A90" w:rsidRDefault="001E106A" w:rsidP="00F72CC0">
      <w:pPr>
        <w:tabs>
          <w:tab w:val="left" w:pos="1897"/>
        </w:tabs>
        <w:spacing w:line="276" w:lineRule="auto"/>
        <w:ind w:right="-284"/>
        <w:rPr>
          <w:szCs w:val="28"/>
        </w:rPr>
      </w:pPr>
    </w:p>
    <w:sectPr w:rsidR="001E106A" w:rsidRPr="00832A90" w:rsidSect="002D5A3E">
      <w:type w:val="continuous"/>
      <w:pgSz w:w="11906" w:h="16838" w:code="9"/>
      <w:pgMar w:top="1134" w:right="1133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53CF">
      <w:rPr>
        <w:rStyle w:val="a9"/>
        <w:noProof/>
      </w:rPr>
      <w:t>4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1F0658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884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B7D"/>
    <w:rsid w:val="00264C0D"/>
    <w:rsid w:val="002658B1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44F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3E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CB3"/>
    <w:rsid w:val="00586D0E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11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3CF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3AF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3E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0AF3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2B4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297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16F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07489"/>
    <w:rsid w:val="00F07FF3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A64"/>
    <w:rsid w:val="00F633AF"/>
    <w:rsid w:val="00F63F91"/>
    <w:rsid w:val="00F64FB9"/>
    <w:rsid w:val="00F65CAA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566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Название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Название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150267C6C1A89A622918CF06E1919E4A912A7D3D089FFB4044A5E8737753A6EF52913E773D95B7C37DBAi82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472D-7A10-4933-B82A-66DB0B4E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1183</TotalTime>
  <Pages>4</Pages>
  <Words>901</Words>
  <Characters>7545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32</cp:revision>
  <cp:lastPrinted>2025-07-16T07:14:00Z</cp:lastPrinted>
  <dcterms:created xsi:type="dcterms:W3CDTF">2025-01-09T13:32:00Z</dcterms:created>
  <dcterms:modified xsi:type="dcterms:W3CDTF">2026-02-10T05:45:00Z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